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29" w:rsidRPr="00ED3637" w:rsidRDefault="00516429" w:rsidP="00673D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363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16429" w:rsidRDefault="00516429" w:rsidP="00ED36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3637">
        <w:rPr>
          <w:rFonts w:ascii="Times New Roman" w:hAnsi="Times New Roman" w:cs="Times New Roman"/>
          <w:sz w:val="24"/>
          <w:szCs w:val="24"/>
        </w:rPr>
        <w:t xml:space="preserve">к Положению информирования работниками </w:t>
      </w:r>
    </w:p>
    <w:p w:rsidR="00516429" w:rsidRDefault="00516429" w:rsidP="00ED36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3637">
        <w:rPr>
          <w:rFonts w:ascii="Times New Roman" w:hAnsi="Times New Roman" w:cs="Times New Roman"/>
          <w:sz w:val="24"/>
          <w:szCs w:val="24"/>
        </w:rPr>
        <w:t xml:space="preserve">работодателя о случаях склонения их </w:t>
      </w:r>
    </w:p>
    <w:p w:rsidR="00516429" w:rsidRDefault="00516429" w:rsidP="00ED36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3637">
        <w:rPr>
          <w:rFonts w:ascii="Times New Roman" w:hAnsi="Times New Roman" w:cs="Times New Roman"/>
          <w:sz w:val="24"/>
          <w:szCs w:val="24"/>
        </w:rPr>
        <w:t xml:space="preserve">к совершению коррупционных нарушений </w:t>
      </w:r>
    </w:p>
    <w:p w:rsidR="00516429" w:rsidRDefault="00516429" w:rsidP="00ED36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3637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:rsidR="00516429" w:rsidRPr="00ED3637" w:rsidRDefault="00516429" w:rsidP="00ED36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3637">
        <w:rPr>
          <w:rFonts w:ascii="Times New Roman" w:hAnsi="Times New Roman" w:cs="Times New Roman"/>
          <w:sz w:val="24"/>
          <w:szCs w:val="24"/>
        </w:rPr>
        <w:t xml:space="preserve">в МКУ «УСМ ГО Верхняя Пышма» </w:t>
      </w:r>
    </w:p>
    <w:p w:rsidR="00516429" w:rsidRDefault="00516429" w:rsidP="00673D3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16429" w:rsidRDefault="00516429" w:rsidP="00ED3637">
      <w:pPr>
        <w:pStyle w:val="ConsPlusNonformat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МКУ </w:t>
      </w:r>
    </w:p>
    <w:p w:rsidR="00516429" w:rsidRDefault="00516429" w:rsidP="00ED3637">
      <w:pPr>
        <w:pStyle w:val="ConsPlusNonformat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«УСМ ГО Верхняя Пышма»</w:t>
      </w:r>
    </w:p>
    <w:p w:rsidR="00516429" w:rsidRPr="00424705" w:rsidRDefault="00516429" w:rsidP="00ED3637">
      <w:pPr>
        <w:pStyle w:val="ConsPlusNonformat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24705">
        <w:rPr>
          <w:rFonts w:ascii="Times New Roman" w:hAnsi="Times New Roman" w:cs="Times New Roman"/>
          <w:sz w:val="28"/>
          <w:szCs w:val="28"/>
        </w:rPr>
        <w:t xml:space="preserve">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16429" w:rsidRPr="00020D2F" w:rsidRDefault="00516429" w:rsidP="00ED3637">
      <w:pPr>
        <w:pStyle w:val="ConsPlusNonformat"/>
        <w:ind w:left="5400"/>
        <w:rPr>
          <w:rFonts w:ascii="Times New Roman" w:hAnsi="Times New Roman" w:cs="Times New Roman"/>
          <w:sz w:val="24"/>
          <w:szCs w:val="24"/>
        </w:rPr>
      </w:pPr>
      <w:r w:rsidRPr="004247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(Ф.И.О., должность, телефон)</w:t>
      </w:r>
      <w:r w:rsidRPr="0042470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ED363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637">
        <w:rPr>
          <w:rFonts w:ascii="Times New Roman" w:hAnsi="Times New Roman" w:cs="Times New Roman"/>
          <w:b/>
          <w:sz w:val="28"/>
          <w:szCs w:val="28"/>
        </w:rPr>
        <w:t>о факте обращения</w:t>
      </w:r>
      <w:bookmarkEnd w:id="1"/>
      <w:r w:rsidRPr="00ED3637">
        <w:rPr>
          <w:rFonts w:ascii="Times New Roman" w:hAnsi="Times New Roman" w:cs="Times New Roman"/>
          <w:b/>
          <w:sz w:val="28"/>
          <w:szCs w:val="28"/>
        </w:rPr>
        <w:t xml:space="preserve"> в целях склонения работника МКУ «УСМ ГО Верхняя Пышма» к совершению коррупционных правонарушений</w:t>
      </w:r>
    </w:p>
    <w:p w:rsidR="00516429" w:rsidRPr="00020D2F" w:rsidRDefault="00516429" w:rsidP="00673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16429" w:rsidRDefault="00516429" w:rsidP="00673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4705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16429" w:rsidRDefault="00516429" w:rsidP="00673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/>
        </w:rPr>
      </w:pPr>
      <w:r w:rsidRPr="00020D2F">
        <w:rPr>
          <w:rFonts w:ascii="Times New Roman" w:hAnsi="Times New Roman" w:cs="Times New Roman"/>
        </w:rPr>
        <w:t xml:space="preserve">(описание обстоятельств, при которых </w:t>
      </w:r>
      <w:r w:rsidRPr="002951F1">
        <w:rPr>
          <w:rFonts w:ascii="Times New Roman" w:hAnsi="Times New Roman"/>
        </w:rPr>
        <w:t xml:space="preserve">произошло обращение в целях склонения к совершению 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2951F1">
        <w:rPr>
          <w:rFonts w:ascii="Times New Roman" w:hAnsi="Times New Roman"/>
        </w:rPr>
        <w:t>коррупционных правонарушений</w:t>
      </w:r>
      <w:r>
        <w:rPr>
          <w:rFonts w:ascii="Times New Roman" w:hAnsi="Times New Roman"/>
        </w:rPr>
        <w:t>)</w:t>
      </w: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2951F1">
        <w:rPr>
          <w:rFonts w:ascii="Times New Roman" w:hAnsi="Times New Roman"/>
        </w:rPr>
        <w:t xml:space="preserve">известные сведения о лице (физическом или юридическом), выступившем с обращением </w:t>
      </w:r>
    </w:p>
    <w:p w:rsidR="00516429" w:rsidRPr="002951F1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2951F1" w:rsidRDefault="00516429" w:rsidP="002951F1">
      <w:pPr>
        <w:pStyle w:val="ConsPlusNonformat"/>
        <w:jc w:val="center"/>
        <w:rPr>
          <w:rFonts w:ascii="Times New Roman" w:hAnsi="Times New Roman" w:cs="Times New Roman"/>
        </w:rPr>
      </w:pPr>
      <w:r w:rsidRPr="002951F1">
        <w:rPr>
          <w:rFonts w:ascii="Times New Roman" w:hAnsi="Times New Roman"/>
        </w:rPr>
        <w:t>в целях склонения к совершению коррупционных правонарушений</w:t>
      </w:r>
      <w:r>
        <w:rPr>
          <w:rFonts w:ascii="Times New Roman" w:hAnsi="Times New Roman"/>
        </w:rPr>
        <w:t>)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/>
        </w:rPr>
      </w:pPr>
      <w:r w:rsidRPr="002951F1">
        <w:rPr>
          <w:rFonts w:ascii="Times New Roman" w:hAnsi="Times New Roman"/>
        </w:rPr>
        <w:t xml:space="preserve">изложение сути обращения (дата и место обращения, к совершению какого действия (бездействия) 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516429" w:rsidRPr="002951F1" w:rsidRDefault="00516429" w:rsidP="00673D3F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/>
        </w:rPr>
      </w:pPr>
      <w:r w:rsidRPr="002951F1">
        <w:rPr>
          <w:rFonts w:ascii="Times New Roman" w:hAnsi="Times New Roman"/>
        </w:rPr>
        <w:t>происходит склонение, предложенная выгода, предполагаемые последствия, иные обстоятельства</w:t>
      </w:r>
    </w:p>
    <w:p w:rsidR="00516429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2951F1" w:rsidRDefault="00516429" w:rsidP="002951F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обращения)</w:t>
      </w:r>
    </w:p>
    <w:p w:rsidR="00516429" w:rsidRPr="002951F1" w:rsidRDefault="00516429" w:rsidP="00673D3F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516429" w:rsidRPr="002951F1" w:rsidRDefault="00516429" w:rsidP="002951F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951F1">
        <w:rPr>
          <w:rFonts w:ascii="Times New Roman" w:hAnsi="Times New Roman"/>
          <w:sz w:val="20"/>
          <w:szCs w:val="20"/>
        </w:rPr>
        <w:t>(сведения о лицах, имеющих отношение к данному делу, и свидетелях, если таковые имеются)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BA19FC" w:rsidRDefault="00516429" w:rsidP="00BA19F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BA19FC">
        <w:rPr>
          <w:rFonts w:ascii="Times New Roman" w:hAnsi="Times New Roman"/>
          <w:sz w:val="20"/>
          <w:szCs w:val="20"/>
        </w:rPr>
        <w:t>сведения об информировании органов прокуратуры или других государственных органов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BA19FC" w:rsidRDefault="00516429" w:rsidP="00BA19F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0"/>
          <w:szCs w:val="20"/>
        </w:rPr>
      </w:pPr>
      <w:r w:rsidRPr="00BA19FC">
        <w:rPr>
          <w:rFonts w:ascii="Times New Roman" w:hAnsi="Times New Roman"/>
          <w:sz w:val="20"/>
          <w:szCs w:val="20"/>
        </w:rPr>
        <w:t>об обращении в целях склонения к совершению коррупционных правонарушений (при наличии)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516429" w:rsidRPr="00BA19FC" w:rsidRDefault="00516429" w:rsidP="00673D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</w:t>
      </w:r>
      <w:r w:rsidRPr="00BA19FC">
        <w:rPr>
          <w:rFonts w:ascii="Times New Roman" w:hAnsi="Times New Roman"/>
        </w:rPr>
        <w:t>иные известные сведения, представляющие интерес для разбирательства по существу</w:t>
      </w:r>
      <w:r>
        <w:rPr>
          <w:rFonts w:ascii="Times New Roman" w:hAnsi="Times New Roman"/>
        </w:rPr>
        <w:t>)</w:t>
      </w: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16429" w:rsidRPr="00ED3637" w:rsidRDefault="00516429" w:rsidP="00673D3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516429" w:rsidRDefault="00516429" w:rsidP="00BA19FC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 </w:t>
      </w:r>
    </w:p>
    <w:p w:rsidR="00516429" w:rsidRDefault="00516429" w:rsidP="00BA19FC">
      <w:pPr>
        <w:pStyle w:val="ConsPlusNonformat"/>
        <w:jc w:val="both"/>
        <w:rPr>
          <w:rFonts w:ascii="Times New Roman" w:hAnsi="Times New Roman" w:cs="Times New Roman"/>
        </w:rPr>
      </w:pPr>
    </w:p>
    <w:p w:rsidR="00516429" w:rsidRDefault="00516429" w:rsidP="00BA19FC">
      <w:pPr>
        <w:pStyle w:val="ConsPlusNonformat"/>
        <w:jc w:val="both"/>
        <w:rPr>
          <w:rFonts w:ascii="Times New Roman" w:hAnsi="Times New Roman" w:cs="Times New Roman"/>
        </w:rPr>
      </w:pPr>
    </w:p>
    <w:p w:rsidR="00516429" w:rsidRPr="00020D2F" w:rsidRDefault="00516429" w:rsidP="00BA19F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</w:t>
      </w:r>
      <w:r w:rsidRPr="00020D2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20 </w:t>
      </w:r>
      <w:r w:rsidRPr="00020D2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г.   </w:t>
      </w:r>
      <w:r w:rsidRPr="00020D2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</w:t>
      </w:r>
      <w:r w:rsidRPr="00020D2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/_____________________________/</w:t>
      </w: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(</w:t>
      </w:r>
      <w:r w:rsidRPr="00020D2F">
        <w:rPr>
          <w:rFonts w:ascii="Times New Roman" w:hAnsi="Times New Roman" w:cs="Times New Roman"/>
        </w:rPr>
        <w:t xml:space="preserve"> подпись, инициалы и фамилия)</w:t>
      </w:r>
    </w:p>
    <w:p w:rsidR="00516429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</w:p>
    <w:p w:rsidR="00516429" w:rsidRPr="00020D2F" w:rsidRDefault="00516429" w:rsidP="00673D3F">
      <w:pPr>
        <w:pStyle w:val="ConsPlusNonformat"/>
        <w:jc w:val="both"/>
        <w:rPr>
          <w:rFonts w:ascii="Times New Roman" w:hAnsi="Times New Roman" w:cs="Times New Roman"/>
        </w:rPr>
      </w:pPr>
      <w:r w:rsidRPr="00020D2F">
        <w:rPr>
          <w:rFonts w:ascii="Times New Roman" w:hAnsi="Times New Roman" w:cs="Times New Roman"/>
        </w:rPr>
        <w:t xml:space="preserve">Регистрация: </w:t>
      </w:r>
      <w:r>
        <w:rPr>
          <w:rFonts w:ascii="Times New Roman" w:hAnsi="Times New Roman" w:cs="Times New Roman"/>
        </w:rPr>
        <w:t>№</w:t>
      </w:r>
      <w:r w:rsidRPr="00020D2F">
        <w:rPr>
          <w:rFonts w:ascii="Times New Roman" w:hAnsi="Times New Roman" w:cs="Times New Roman"/>
        </w:rPr>
        <w:t xml:space="preserve"> ____________ от "__" _____________ 20__ г.</w:t>
      </w:r>
    </w:p>
    <w:p w:rsidR="00516429" w:rsidRDefault="00516429"/>
    <w:sectPr w:rsidR="00516429" w:rsidSect="00B60A79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D3F"/>
    <w:rsid w:val="00020D2F"/>
    <w:rsid w:val="00114BB6"/>
    <w:rsid w:val="001F1EAF"/>
    <w:rsid w:val="002951F1"/>
    <w:rsid w:val="00424705"/>
    <w:rsid w:val="00516429"/>
    <w:rsid w:val="005F3FB5"/>
    <w:rsid w:val="00673D3F"/>
    <w:rsid w:val="009A696F"/>
    <w:rsid w:val="009E6EA4"/>
    <w:rsid w:val="00B60A79"/>
    <w:rsid w:val="00BA19FC"/>
    <w:rsid w:val="00DE6125"/>
    <w:rsid w:val="00EC798A"/>
    <w:rsid w:val="00ED3637"/>
    <w:rsid w:val="00F6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673D3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Nonformat">
    <w:name w:val="ConsPlusNonformat"/>
    <w:uiPriority w:val="99"/>
    <w:rsid w:val="00673D3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461</Words>
  <Characters>2630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МКУ </dc:title>
  <dc:subject/>
  <dc:creator>Snedkova</dc:creator>
  <cp:keywords/>
  <dc:description/>
  <cp:lastModifiedBy>olga-</cp:lastModifiedBy>
  <cp:revision>4</cp:revision>
  <cp:lastPrinted>2018-09-20T05:22:00Z</cp:lastPrinted>
  <dcterms:created xsi:type="dcterms:W3CDTF">2018-08-29T10:59:00Z</dcterms:created>
  <dcterms:modified xsi:type="dcterms:W3CDTF">2018-09-20T06:15:00Z</dcterms:modified>
</cp:coreProperties>
</file>